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BA63" w14:textId="77777777" w:rsidR="00A46727" w:rsidRDefault="001E2BAF" w:rsidP="00A4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Algebra 2</w:t>
      </w:r>
      <w:r w:rsidR="00A46727">
        <w:rPr>
          <w:b/>
          <w:sz w:val="28"/>
          <w:szCs w:val="28"/>
        </w:rPr>
        <w:t xml:space="preserve"> Scope &amp; Sequence</w:t>
      </w:r>
    </w:p>
    <w:p w14:paraId="5208367D" w14:textId="77777777" w:rsidR="00E81A68" w:rsidRPr="00E154D1" w:rsidRDefault="00E81A68" w:rsidP="00A46727">
      <w:pPr>
        <w:jc w:val="center"/>
        <w:rPr>
          <w:b/>
          <w:sz w:val="28"/>
          <w:szCs w:val="28"/>
        </w:rPr>
      </w:pPr>
    </w:p>
    <w:p w14:paraId="201F410A" w14:textId="77777777" w:rsidR="008E36DC" w:rsidRDefault="008E36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541"/>
        <w:gridCol w:w="2939"/>
        <w:gridCol w:w="715"/>
        <w:gridCol w:w="2822"/>
        <w:gridCol w:w="470"/>
        <w:gridCol w:w="2766"/>
      </w:tblGrid>
      <w:tr w:rsidR="001E2BAF" w14:paraId="22E17E1E" w14:textId="77777777" w:rsidTr="001E2BAF">
        <w:trPr>
          <w:trHeight w:val="836"/>
        </w:trPr>
        <w:tc>
          <w:tcPr>
            <w:tcW w:w="3267" w:type="dxa"/>
            <w:gridSpan w:val="2"/>
            <w:vAlign w:val="center"/>
          </w:tcPr>
          <w:p w14:paraId="6A0ED820" w14:textId="77777777" w:rsidR="001E2BAF" w:rsidRPr="00A46727" w:rsidRDefault="001E2BAF" w:rsidP="00A46727">
            <w:pPr>
              <w:jc w:val="center"/>
              <w:rPr>
                <w:b/>
              </w:rPr>
            </w:pPr>
            <w:r w:rsidRPr="00A46727">
              <w:rPr>
                <w:b/>
              </w:rPr>
              <w:t>Module 1</w:t>
            </w:r>
          </w:p>
        </w:tc>
        <w:tc>
          <w:tcPr>
            <w:tcW w:w="2961" w:type="dxa"/>
            <w:vAlign w:val="center"/>
          </w:tcPr>
          <w:p w14:paraId="56862601" w14:textId="77777777" w:rsidR="001E2BAF" w:rsidRPr="00A46727" w:rsidRDefault="001E2BAF" w:rsidP="00A46727">
            <w:pPr>
              <w:jc w:val="center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3573" w:type="dxa"/>
            <w:gridSpan w:val="2"/>
            <w:vAlign w:val="center"/>
          </w:tcPr>
          <w:p w14:paraId="736CE128" w14:textId="77777777" w:rsidR="001E2BAF" w:rsidRDefault="001E2BAF" w:rsidP="00C91A68">
            <w:pPr>
              <w:jc w:val="center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3267" w:type="dxa"/>
            <w:gridSpan w:val="2"/>
            <w:vAlign w:val="center"/>
          </w:tcPr>
          <w:p w14:paraId="3306B1D8" w14:textId="77777777" w:rsidR="001E2BAF" w:rsidRPr="00A46727" w:rsidRDefault="001E2BAF" w:rsidP="00A46727">
            <w:pPr>
              <w:jc w:val="center"/>
              <w:rPr>
                <w:b/>
              </w:rPr>
            </w:pPr>
            <w:r w:rsidRPr="00A46727">
              <w:rPr>
                <w:b/>
              </w:rPr>
              <w:t>Module 4</w:t>
            </w:r>
          </w:p>
        </w:tc>
      </w:tr>
      <w:tr w:rsidR="001E2BAF" w14:paraId="5C39B673" w14:textId="77777777" w:rsidTr="001E2BAF">
        <w:trPr>
          <w:trHeight w:val="1226"/>
        </w:trPr>
        <w:tc>
          <w:tcPr>
            <w:tcW w:w="3267" w:type="dxa"/>
            <w:gridSpan w:val="2"/>
            <w:vAlign w:val="center"/>
          </w:tcPr>
          <w:p w14:paraId="3FB005C9" w14:textId="77777777" w:rsidR="001E2BAF" w:rsidRPr="00AE6A4F" w:rsidRDefault="001E2BAF" w:rsidP="00AE6A4F">
            <w:pPr>
              <w:jc w:val="center"/>
              <w:rPr>
                <w:b/>
                <w:i/>
              </w:rPr>
            </w:pPr>
          </w:p>
          <w:p w14:paraId="5EDAD565" w14:textId="77777777" w:rsidR="001E2BAF" w:rsidRDefault="001E2BAF" w:rsidP="00AE6A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Polynomial, Rational, and Radical Relationships</w:t>
            </w:r>
          </w:p>
          <w:p w14:paraId="0C397AAE" w14:textId="77777777" w:rsidR="001E2BAF" w:rsidRPr="00AE6A4F" w:rsidRDefault="001E2BAF" w:rsidP="00AE6A4F">
            <w:pPr>
              <w:jc w:val="center"/>
              <w:rPr>
                <w:b/>
                <w:i/>
              </w:rPr>
            </w:pPr>
            <w:r w:rsidRPr="00AE6A4F">
              <w:rPr>
                <w:b/>
                <w:i/>
              </w:rPr>
              <w:t>(Eureka)</w:t>
            </w:r>
          </w:p>
          <w:p w14:paraId="142429C6" w14:textId="77777777" w:rsidR="001E2BAF" w:rsidRPr="00AE6A4F" w:rsidRDefault="001E2BAF" w:rsidP="00AE6A4F">
            <w:pPr>
              <w:jc w:val="center"/>
              <w:rPr>
                <w:b/>
                <w:i/>
              </w:rPr>
            </w:pPr>
          </w:p>
        </w:tc>
        <w:tc>
          <w:tcPr>
            <w:tcW w:w="2961" w:type="dxa"/>
            <w:vAlign w:val="center"/>
          </w:tcPr>
          <w:p w14:paraId="4A634C1F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</w:p>
          <w:p w14:paraId="5E6C2E22" w14:textId="77777777" w:rsidR="001E2BAF" w:rsidRDefault="001E2BAF" w:rsidP="001E2B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Trigonometric Functions</w:t>
            </w:r>
          </w:p>
          <w:p w14:paraId="7732A544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  <w:r w:rsidRPr="00AE6A4F">
              <w:rPr>
                <w:b/>
                <w:i/>
              </w:rPr>
              <w:t>(Eureka)</w:t>
            </w:r>
          </w:p>
          <w:p w14:paraId="6CFB1684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779BA6AF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</w:p>
          <w:p w14:paraId="29567499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  <w:r w:rsidRPr="00AE6A4F">
              <w:rPr>
                <w:b/>
                <w:i/>
              </w:rPr>
              <w:t xml:space="preserve">xponential </w:t>
            </w:r>
            <w:r>
              <w:rPr>
                <w:b/>
                <w:i/>
              </w:rPr>
              <w:t>and Logarithmic Functions</w:t>
            </w:r>
            <w:r w:rsidRPr="00AE6A4F">
              <w:rPr>
                <w:b/>
                <w:i/>
              </w:rPr>
              <w:t xml:space="preserve"> (Eureka)</w:t>
            </w:r>
          </w:p>
          <w:p w14:paraId="74C3D025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17150EFC" w14:textId="77777777" w:rsidR="001E2BAF" w:rsidRPr="00AE6A4F" w:rsidRDefault="001E2BAF" w:rsidP="00AE6A4F">
            <w:pPr>
              <w:jc w:val="center"/>
              <w:rPr>
                <w:b/>
                <w:i/>
              </w:rPr>
            </w:pPr>
          </w:p>
          <w:p w14:paraId="1DEC909F" w14:textId="77777777" w:rsidR="001E2BAF" w:rsidRDefault="001E2BAF" w:rsidP="001E2B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Inferences and Conclusions from Data</w:t>
            </w:r>
          </w:p>
          <w:p w14:paraId="1774EAA6" w14:textId="77777777" w:rsidR="001E2BAF" w:rsidRPr="00AE6A4F" w:rsidRDefault="001E2BAF" w:rsidP="001E2BAF">
            <w:pPr>
              <w:jc w:val="center"/>
              <w:rPr>
                <w:b/>
                <w:i/>
              </w:rPr>
            </w:pPr>
            <w:r w:rsidRPr="00AE6A4F">
              <w:rPr>
                <w:b/>
                <w:i/>
              </w:rPr>
              <w:t>(Eureka)</w:t>
            </w:r>
          </w:p>
          <w:p w14:paraId="7B5A8F55" w14:textId="77777777" w:rsidR="001E2BAF" w:rsidRPr="00AE6A4F" w:rsidRDefault="001E2BAF" w:rsidP="00AE6A4F">
            <w:pPr>
              <w:jc w:val="center"/>
              <w:rPr>
                <w:b/>
                <w:i/>
              </w:rPr>
            </w:pPr>
          </w:p>
        </w:tc>
      </w:tr>
      <w:tr w:rsidR="001E2BAF" w14:paraId="294D9B7F" w14:textId="77777777" w:rsidTr="001E2BAF">
        <w:trPr>
          <w:trHeight w:val="1226"/>
        </w:trPr>
        <w:tc>
          <w:tcPr>
            <w:tcW w:w="3267" w:type="dxa"/>
            <w:gridSpan w:val="2"/>
            <w:vAlign w:val="center"/>
          </w:tcPr>
          <w:p w14:paraId="2D193C4F" w14:textId="4B634B90" w:rsidR="001E2BAF" w:rsidRDefault="00D4565E" w:rsidP="00CB2B2F">
            <w:pPr>
              <w:jc w:val="center"/>
            </w:pPr>
            <w:r>
              <w:t>Operations with Polynomials, Factoring and Solving Radical and Rational Equations</w:t>
            </w:r>
          </w:p>
        </w:tc>
        <w:tc>
          <w:tcPr>
            <w:tcW w:w="2961" w:type="dxa"/>
            <w:vAlign w:val="center"/>
          </w:tcPr>
          <w:p w14:paraId="3C2B7712" w14:textId="1EA285F7" w:rsidR="001E2BAF" w:rsidRDefault="00D4565E" w:rsidP="001E2BAF">
            <w:pPr>
              <w:jc w:val="center"/>
            </w:pPr>
            <w:r>
              <w:t>Solving and Graphing Trigonometric Functions using Radians</w:t>
            </w:r>
          </w:p>
        </w:tc>
        <w:tc>
          <w:tcPr>
            <w:tcW w:w="3573" w:type="dxa"/>
            <w:gridSpan w:val="2"/>
            <w:vAlign w:val="center"/>
          </w:tcPr>
          <w:p w14:paraId="6A83B53E" w14:textId="613B97AB" w:rsidR="001E2BAF" w:rsidRDefault="00D4565E" w:rsidP="001E2BAF">
            <w:pPr>
              <w:jc w:val="center"/>
            </w:pPr>
            <w:r>
              <w:t>Solving Equations with Exponential and Logarithmic Functions</w:t>
            </w:r>
          </w:p>
        </w:tc>
        <w:tc>
          <w:tcPr>
            <w:tcW w:w="3267" w:type="dxa"/>
            <w:gridSpan w:val="2"/>
            <w:vAlign w:val="center"/>
          </w:tcPr>
          <w:p w14:paraId="59CD0535" w14:textId="6F2CA95A" w:rsidR="001E2BAF" w:rsidRDefault="00D4565E" w:rsidP="00CB2B2F">
            <w:pPr>
              <w:jc w:val="center"/>
            </w:pPr>
            <w:r>
              <w:t>Using Statistics to Draw Conclusions from Data</w:t>
            </w:r>
            <w:bookmarkStart w:id="0" w:name="_GoBack"/>
            <w:bookmarkEnd w:id="0"/>
          </w:p>
        </w:tc>
      </w:tr>
      <w:tr w:rsidR="001E2BAF" w14:paraId="05F5000D" w14:textId="77777777" w:rsidTr="001E2BAF">
        <w:trPr>
          <w:trHeight w:val="1226"/>
        </w:trPr>
        <w:tc>
          <w:tcPr>
            <w:tcW w:w="3267" w:type="dxa"/>
            <w:gridSpan w:val="2"/>
          </w:tcPr>
          <w:p w14:paraId="2153176D" w14:textId="77777777" w:rsidR="001E2BAF" w:rsidRDefault="00056655" w:rsidP="00C86F5B">
            <w:r>
              <w:t>N-Q.A.2</w:t>
            </w:r>
            <w:r w:rsidR="0093167B">
              <w:t>, N-CN.A.1, N-CN.A.2, N-CN.C.7, A-SSE.A.2, A-APR.B.2, A-APR.B.3, A-APR.C.4, A-APR.D.6, A-REI.A.1, A-REI.A.2, A-REI.B.4, A-REI.C.6, A-REI.C.7, F-IF.C.7, G-GPE.A.2</w:t>
            </w:r>
          </w:p>
        </w:tc>
        <w:tc>
          <w:tcPr>
            <w:tcW w:w="2961" w:type="dxa"/>
          </w:tcPr>
          <w:p w14:paraId="0BB68499" w14:textId="77777777" w:rsidR="001E2BAF" w:rsidRDefault="00E81A68" w:rsidP="00E81A68">
            <w:r>
              <w:t>F-IF.C.7e, F-TF.A.1, F-TF.A.2, F-TF.B.5, F-TF.C.8, S-ID.B.6a</w:t>
            </w:r>
          </w:p>
        </w:tc>
        <w:tc>
          <w:tcPr>
            <w:tcW w:w="3573" w:type="dxa"/>
            <w:gridSpan w:val="2"/>
          </w:tcPr>
          <w:p w14:paraId="74098672" w14:textId="77777777" w:rsidR="001E2BAF" w:rsidRDefault="0093167B" w:rsidP="001E2BAF">
            <w:r>
              <w:t>N-RN.A.1, N-RN.A.2, N-Q.A.2, A-SSE.B.3, A-SSE.B.4, A-CED.A.1, A-REI.D.11, F-IF.A.3, F-IF.B.4, F-IF.B.5, F-IF.B.6, F-IF.C.7, F-IF.C.8, F-IF.C.9, F-BF.A.1, F-BF.A.2, F-BF.B.3, F-BF.B.4, F-LE.A.2, F-LE.A.4, F.LE.B.5</w:t>
            </w:r>
          </w:p>
        </w:tc>
        <w:tc>
          <w:tcPr>
            <w:tcW w:w="3267" w:type="dxa"/>
            <w:gridSpan w:val="2"/>
          </w:tcPr>
          <w:p w14:paraId="2C77AB57" w14:textId="77777777" w:rsidR="001E2BAF" w:rsidRDefault="00D6284A">
            <w:r>
              <w:t>S-ID.A.4, S-IC.A.1, S-IC.A.2, S-IC.B.3, S-IC..B.4, S-IC.B.5, S-IC.B.6, S-CP.A.1, S-CP.A.2, S-CP.A.3, S-CP.A.4, S-CP.A.5, S-CP.B.6, S-CP.B.7</w:t>
            </w:r>
          </w:p>
        </w:tc>
      </w:tr>
      <w:tr w:rsidR="001E2BAF" w14:paraId="5DAE9389" w14:textId="77777777" w:rsidTr="001E2BAF">
        <w:trPr>
          <w:trHeight w:val="728"/>
        </w:trPr>
        <w:tc>
          <w:tcPr>
            <w:tcW w:w="3267" w:type="dxa"/>
            <w:gridSpan w:val="2"/>
            <w:vAlign w:val="center"/>
          </w:tcPr>
          <w:p w14:paraId="230FA53A" w14:textId="77777777" w:rsidR="001E2BAF" w:rsidRDefault="001E2BAF" w:rsidP="00CB2B2F">
            <w:pPr>
              <w:jc w:val="center"/>
            </w:pPr>
            <w:r>
              <w:t>45 days</w:t>
            </w:r>
          </w:p>
        </w:tc>
        <w:tc>
          <w:tcPr>
            <w:tcW w:w="2961" w:type="dxa"/>
            <w:vAlign w:val="center"/>
          </w:tcPr>
          <w:p w14:paraId="2A4265E2" w14:textId="77777777" w:rsidR="001E2BAF" w:rsidRDefault="001E2BAF" w:rsidP="001E2BAF">
            <w:pPr>
              <w:jc w:val="center"/>
            </w:pPr>
            <w:r>
              <w:t>20 days</w:t>
            </w:r>
          </w:p>
        </w:tc>
        <w:tc>
          <w:tcPr>
            <w:tcW w:w="3573" w:type="dxa"/>
            <w:gridSpan w:val="2"/>
            <w:vAlign w:val="center"/>
          </w:tcPr>
          <w:p w14:paraId="504B5156" w14:textId="77777777" w:rsidR="001E2BAF" w:rsidRDefault="001E2BAF" w:rsidP="001E2BAF">
            <w:pPr>
              <w:jc w:val="center"/>
            </w:pPr>
            <w:r>
              <w:t>45 days</w:t>
            </w:r>
          </w:p>
        </w:tc>
        <w:tc>
          <w:tcPr>
            <w:tcW w:w="3267" w:type="dxa"/>
            <w:gridSpan w:val="2"/>
            <w:vAlign w:val="center"/>
          </w:tcPr>
          <w:p w14:paraId="747C3FF5" w14:textId="77777777" w:rsidR="001E2BAF" w:rsidRDefault="001E2BAF" w:rsidP="00CB2B2F">
            <w:pPr>
              <w:jc w:val="center"/>
            </w:pPr>
            <w:r>
              <w:t>40 days</w:t>
            </w:r>
          </w:p>
        </w:tc>
      </w:tr>
      <w:tr w:rsidR="001E2BAF" w14:paraId="77FA1022" w14:textId="77777777" w:rsidTr="001E2BAF">
        <w:trPr>
          <w:trHeight w:val="1226"/>
        </w:trPr>
        <w:tc>
          <w:tcPr>
            <w:tcW w:w="2718" w:type="dxa"/>
            <w:vAlign w:val="center"/>
          </w:tcPr>
          <w:p w14:paraId="0D5EE097" w14:textId="77777777" w:rsidR="001E2BAF" w:rsidRDefault="001E2BAF" w:rsidP="001E2BAF">
            <w:pPr>
              <w:jc w:val="center"/>
            </w:pPr>
            <w:r>
              <w:t>Quarter 1</w:t>
            </w:r>
          </w:p>
        </w:tc>
        <w:tc>
          <w:tcPr>
            <w:tcW w:w="4230" w:type="dxa"/>
            <w:gridSpan w:val="3"/>
            <w:vAlign w:val="center"/>
          </w:tcPr>
          <w:p w14:paraId="0BDAB0F7" w14:textId="77777777" w:rsidR="001E2BAF" w:rsidRDefault="001E2BAF" w:rsidP="001E2BAF">
            <w:pPr>
              <w:jc w:val="center"/>
            </w:pPr>
            <w:r>
              <w:t>Quarter 2</w:t>
            </w:r>
          </w:p>
        </w:tc>
        <w:tc>
          <w:tcPr>
            <w:tcW w:w="3330" w:type="dxa"/>
            <w:gridSpan w:val="2"/>
            <w:vAlign w:val="center"/>
          </w:tcPr>
          <w:p w14:paraId="5FC3985E" w14:textId="77777777" w:rsidR="001E2BAF" w:rsidRDefault="001E2BAF" w:rsidP="001E2BAF">
            <w:pPr>
              <w:jc w:val="center"/>
            </w:pPr>
            <w:r>
              <w:t>Quarter 3</w:t>
            </w:r>
          </w:p>
        </w:tc>
        <w:tc>
          <w:tcPr>
            <w:tcW w:w="2790" w:type="dxa"/>
            <w:vAlign w:val="center"/>
          </w:tcPr>
          <w:p w14:paraId="6DB94788" w14:textId="77777777" w:rsidR="001E2BAF" w:rsidRDefault="001E2BAF" w:rsidP="001E2BAF">
            <w:pPr>
              <w:jc w:val="center"/>
            </w:pPr>
            <w:r>
              <w:t>Quarter 4</w:t>
            </w:r>
          </w:p>
        </w:tc>
      </w:tr>
    </w:tbl>
    <w:p w14:paraId="4F49DF90" w14:textId="77777777" w:rsidR="00A46727" w:rsidRDefault="00A46727"/>
    <w:sectPr w:rsidR="00A46727" w:rsidSect="00A46727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60310" w14:textId="77777777" w:rsidR="001E2BAF" w:rsidRDefault="001E2BAF" w:rsidP="00A46727">
      <w:r>
        <w:separator/>
      </w:r>
    </w:p>
  </w:endnote>
  <w:endnote w:type="continuationSeparator" w:id="0">
    <w:p w14:paraId="7A7FC46F" w14:textId="77777777" w:rsidR="001E2BAF" w:rsidRDefault="001E2BAF" w:rsidP="00A4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83EC3" w14:textId="77777777" w:rsidR="001E2BAF" w:rsidRDefault="00D4565E">
    <w:pPr>
      <w:pStyle w:val="Footer"/>
    </w:pPr>
    <w:sdt>
      <w:sdtPr>
        <w:id w:val="969400743"/>
        <w:placeholder>
          <w:docPart w:val="408876ABF5AC4794976EFAC54D3BE527"/>
        </w:placeholder>
        <w:temporary/>
        <w:showingPlcHdr/>
      </w:sdtPr>
      <w:sdtEndPr/>
      <w:sdtContent>
        <w:r w:rsidR="001E2BAF">
          <w:t>[Type text]</w:t>
        </w:r>
      </w:sdtContent>
    </w:sdt>
    <w:r w:rsidR="001E2BAF">
      <w:ptab w:relativeTo="margin" w:alignment="center" w:leader="none"/>
    </w:r>
    <w:r w:rsidR="001E2BAF">
      <w:t>Nantucket Public Schools</w:t>
    </w:r>
    <w:r w:rsidR="001E2BAF">
      <w:ptab w:relativeTo="margin" w:alignment="right" w:leader="none"/>
    </w:r>
    <w:sdt>
      <w:sdtPr>
        <w:id w:val="969400753"/>
        <w:placeholder>
          <w:docPart w:val="408876ABF5AC4794976EFAC54D3BE527"/>
        </w:placeholder>
        <w:temporary/>
        <w:showingPlcHdr/>
      </w:sdtPr>
      <w:sdtEndPr/>
      <w:sdtContent>
        <w:r w:rsidR="001E2BA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70DA" w14:textId="77777777" w:rsidR="001E2BAF" w:rsidRDefault="001E2BAF" w:rsidP="00A46727">
      <w:r>
        <w:separator/>
      </w:r>
    </w:p>
  </w:footnote>
  <w:footnote w:type="continuationSeparator" w:id="0">
    <w:p w14:paraId="57D887EE" w14:textId="77777777" w:rsidR="001E2BAF" w:rsidRDefault="001E2BAF" w:rsidP="00A4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27"/>
    <w:rsid w:val="00056655"/>
    <w:rsid w:val="001954C4"/>
    <w:rsid w:val="001E2BAF"/>
    <w:rsid w:val="008448DF"/>
    <w:rsid w:val="008E36DC"/>
    <w:rsid w:val="0093167B"/>
    <w:rsid w:val="009F78FC"/>
    <w:rsid w:val="00A46727"/>
    <w:rsid w:val="00AE6A4F"/>
    <w:rsid w:val="00C86F5B"/>
    <w:rsid w:val="00C91A68"/>
    <w:rsid w:val="00CB2B2F"/>
    <w:rsid w:val="00D4565E"/>
    <w:rsid w:val="00D6284A"/>
    <w:rsid w:val="00E81A68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317D"/>
  <w15:docId w15:val="{796A9BC2-7541-45C4-9A6E-821E452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7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7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8876ABF5AC4794976EFAC54D3B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C6AC-D16B-4A3B-8E91-F283A65F52B1}"/>
      </w:docPartPr>
      <w:docPartBody>
        <w:p w:rsidR="00913FBD" w:rsidRDefault="00913FBD" w:rsidP="00913FBD">
          <w:pPr>
            <w:pStyle w:val="408876ABF5AC4794976EFAC54D3BE5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FBD"/>
    <w:rsid w:val="00913FBD"/>
    <w:rsid w:val="00B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876ABF5AC4794976EFAC54D3BE527">
    <w:name w:val="408876ABF5AC4794976EFAC54D3BE527"/>
    <w:rsid w:val="00913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C89D9BF2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Michael</dc:creator>
  <cp:lastModifiedBy>Horton, Michael</cp:lastModifiedBy>
  <cp:revision>2</cp:revision>
  <dcterms:created xsi:type="dcterms:W3CDTF">2018-02-27T21:47:00Z</dcterms:created>
  <dcterms:modified xsi:type="dcterms:W3CDTF">2018-02-27T21:47:00Z</dcterms:modified>
</cp:coreProperties>
</file>